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9BD" w14:textId="77777777" w:rsidR="00DE4096" w:rsidRPr="00694A73" w:rsidRDefault="00DE4096" w:rsidP="00DE4096">
      <w:pPr>
        <w:pStyle w:val="a3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N</w:t>
      </w:r>
      <w:r>
        <w:rPr>
          <w:rFonts w:ascii="UD デジタル 教科書体 NK-R" w:eastAsia="UD デジタル 教科書体 NK-R"/>
          <w:sz w:val="28"/>
          <w:szCs w:val="28"/>
        </w:rPr>
        <w:t>ootb</w:t>
      </w:r>
      <w:r w:rsidR="00BF0913">
        <w:rPr>
          <w:rFonts w:ascii="UD デジタル 教科書体 NK-R" w:eastAsia="UD デジタル 教科書体 NK-R" w:hint="eastAsia"/>
          <w:sz w:val="28"/>
          <w:szCs w:val="28"/>
        </w:rPr>
        <w:t>a</w:t>
      </w:r>
      <w:r>
        <w:rPr>
          <w:rFonts w:ascii="UD デジタル 教科書体 NK-R" w:eastAsia="UD デジタル 教科書体 NK-R"/>
          <w:sz w:val="28"/>
          <w:szCs w:val="28"/>
        </w:rPr>
        <w:t xml:space="preserve">ar and </w:t>
      </w:r>
      <w:r w:rsidRPr="00694A73">
        <w:rPr>
          <w:rFonts w:ascii="UD デジタル 教科書体 NK-R" w:eastAsia="UD デジタル 教科書体 NK-R" w:hint="eastAsia"/>
          <w:sz w:val="28"/>
          <w:szCs w:val="28"/>
        </w:rPr>
        <w:t>“Pepper grinder” ge</w:t>
      </w:r>
      <w:r>
        <w:rPr>
          <w:rFonts w:ascii="UD デジタル 教科書体 NK-R" w:eastAsia="UD デジタル 教科書体 NK-R"/>
          <w:sz w:val="28"/>
          <w:szCs w:val="28"/>
        </w:rPr>
        <w:t>sture</w:t>
      </w:r>
      <w:r w:rsidRPr="00CB13CF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rFonts w:hint="eastAsia"/>
          <w:noProof/>
        </w:rPr>
        <w:t xml:space="preserve">　　　　　　　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86C9583" wp14:editId="58B0B920">
            <wp:extent cx="504749" cy="51872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3846" r="5747" b="4373"/>
                    <a:stretch/>
                  </pic:blipFill>
                  <pic:spPr bwMode="auto">
                    <a:xfrm>
                      <a:off x="0" y="0"/>
                      <a:ext cx="529056" cy="54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4096" w:rsidRPr="004B6A95" w14:paraId="07C4C944" w14:textId="77777777" w:rsidTr="002E426B">
        <w:tc>
          <w:tcPr>
            <w:tcW w:w="10194" w:type="dxa"/>
          </w:tcPr>
          <w:p w14:paraId="368C8311" w14:textId="77777777" w:rsidR="00DE4096" w:rsidRDefault="00DE4096" w:rsidP="002E426B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bookmarkStart w:id="0" w:name="_Hlk129288823"/>
            <w:r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 xml:space="preserve">［A］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>WBC, or the World Baseball Classic, began on Wednesday*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.    </w:t>
            </w:r>
          </w:p>
          <w:p w14:paraId="478D034F" w14:textId="77777777" w:rsidR="00DE4096" w:rsidRPr="004B6A95" w:rsidRDefault="00DE4096" w:rsidP="002E426B">
            <w:pPr>
              <w:pStyle w:val="a3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  <w:shd w:val="clear" w:color="auto" w:fill="FFFFFF"/>
                <w:vertAlign w:val="superscript"/>
              </w:rPr>
            </w:pP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*March 8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vertAlign w:val="superscript"/>
              </w:rPr>
              <w:t>th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　　　　　　　　　　　　　　　　　　　　　　　　　　　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DE4096" w:rsidRPr="004B6A95" w14:paraId="30EF9DB6" w14:textId="77777777" w:rsidTr="002E426B">
        <w:tc>
          <w:tcPr>
            <w:tcW w:w="10194" w:type="dxa"/>
          </w:tcPr>
          <w:p w14:paraId="2369E7D5" w14:textId="77777777" w:rsidR="00DE4096" w:rsidRPr="004B6A95" w:rsidRDefault="00DE4096" w:rsidP="00DE4096">
            <w:pPr>
              <w:pStyle w:val="a3"/>
              <w:ind w:left="650" w:hangingChars="250" w:hanging="65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［B］ 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Lars Nootbaar, a</w:t>
            </w:r>
            <w:r w:rsidRPr="00DE409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Japanese-American player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is </w:t>
            </w:r>
            <w:r w:rsidRPr="00DE4096">
              <w:rPr>
                <w:rFonts w:ascii="UD デジタル 教科書体 NK-R" w:eastAsia="UD デジタル 教科書体 NK-R" w:hint="eastAsia"/>
                <w:sz w:val="24"/>
                <w:szCs w:val="24"/>
              </w:rPr>
              <w:t>a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member of Samurai Japan.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br/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He is famous for his 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“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Pepper Grinder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”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performance.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DE4096" w:rsidRPr="004B6A95" w14:paraId="3C0E0AC3" w14:textId="77777777" w:rsidTr="002E426B">
        <w:tc>
          <w:tcPr>
            <w:tcW w:w="10194" w:type="dxa"/>
          </w:tcPr>
          <w:p w14:paraId="738225F5" w14:textId="77777777" w:rsidR="00DE4096" w:rsidRPr="004B6A95" w:rsidRDefault="00DE4096" w:rsidP="00DE4096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［C］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Nootb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a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ar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h</w:t>
            </w:r>
            <w:r w:rsidRPr="00DE4096">
              <w:rPr>
                <w:rStyle w:val="a4"/>
                <w:rFonts w:ascii="UD デジタル 教科書体 NK-R" w:eastAsia="UD デジタル 教科書体 NK-R" w:hint="eastAsia"/>
                <w:i w:val="0"/>
                <w:iCs w:val="0"/>
                <w:sz w:val="26"/>
                <w:szCs w:val="26"/>
              </w:rPr>
              <w:t>as a</w:t>
            </w:r>
            <w:r w:rsidRPr="00DE4096">
              <w:rPr>
                <w:rStyle w:val="a4"/>
                <w:rFonts w:ascii="UD デジタル 教科書体 NK-R" w:eastAsia="UD デジタル 教科書体 NK-R"/>
                <w:i w:val="0"/>
                <w:iCs w:val="0"/>
                <w:sz w:val="26"/>
                <w:szCs w:val="26"/>
              </w:rPr>
              <w:t>n American</w:t>
            </w:r>
            <w:r w:rsidRPr="00DE4096">
              <w:rPr>
                <w:rStyle w:val="a4"/>
                <w:rFonts w:ascii="UD デジタル 教科書体 NK-R" w:eastAsia="UD デジタル 教科書体 NK-R" w:hint="eastAsia"/>
                <w:i w:val="0"/>
                <w:iCs w:val="0"/>
                <w:sz w:val="26"/>
                <w:szCs w:val="26"/>
              </w:rPr>
              <w:t xml:space="preserve"> father</w:t>
            </w:r>
            <w:r w:rsidRPr="00DE4096">
              <w:rPr>
                <w:rFonts w:ascii="UD デジタル 教科書体 NK-R" w:eastAsia="UD デジタル 教科書体 NK-R" w:hint="eastAsia"/>
                <w:i/>
                <w:iCs/>
                <w:sz w:val="26"/>
                <w:szCs w:val="26"/>
              </w:rPr>
              <w:t xml:space="preserve"> </w:t>
            </w:r>
            <w:r w:rsidRPr="00DE4096">
              <w:rPr>
                <w:rFonts w:ascii="UD デジタル 教科書体 NK-R" w:eastAsia="UD デジタル 教科書体 NK-R" w:hint="eastAsia"/>
                <w:sz w:val="26"/>
                <w:szCs w:val="26"/>
              </w:rPr>
              <w:t>a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nd a Japanese mother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.</w:t>
            </w:r>
          </w:p>
          <w:p w14:paraId="62F715D9" w14:textId="77777777" w:rsidR="00DE4096" w:rsidRPr="004B6A95" w:rsidRDefault="00DE4096" w:rsidP="002E426B">
            <w:pPr>
              <w:pStyle w:val="a3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>H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is Japanese name is </w:t>
            </w:r>
            <w:proofErr w:type="spellStart"/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Tatsuji</w:t>
            </w:r>
            <w:proofErr w:type="spellEnd"/>
            <w:r>
              <w:rPr>
                <w:rFonts w:ascii="UD デジタル 教科書体 NK-R" w:eastAsia="UD デジタル 教科書体 NK-R"/>
                <w:sz w:val="26"/>
                <w:szCs w:val="26"/>
              </w:rPr>
              <w:t>(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達治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)</w:t>
            </w:r>
            <w:r w:rsidRPr="004B6A95">
              <w:rPr>
                <w:rStyle w:val="a4"/>
                <w:rFonts w:ascii="UD デジタル 教科書体 NK-R" w:eastAsia="UD デジタル 教科書体 NK-R" w:hint="eastAsia"/>
                <w:sz w:val="26"/>
                <w:szCs w:val="26"/>
              </w:rPr>
              <w:t>.</w:t>
            </w:r>
            <w:r>
              <w:rPr>
                <w:rStyle w:val="a4"/>
              </w:rPr>
              <w:t xml:space="preserve">                     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DE4096" w:rsidRPr="004B6A95" w14:paraId="309D7EBD" w14:textId="77777777" w:rsidTr="002E426B">
        <w:tc>
          <w:tcPr>
            <w:tcW w:w="10194" w:type="dxa"/>
          </w:tcPr>
          <w:p w14:paraId="01BFA805" w14:textId="77777777" w:rsidR="00DE4096" w:rsidRPr="004B6A95" w:rsidRDefault="00DE4096" w:rsidP="00DE4096">
            <w:pPr>
              <w:pStyle w:val="a3"/>
              <w:ind w:left="520" w:hangingChars="200" w:hanging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［D］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"Grind out" means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 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“Work hard</w:t>
            </w:r>
            <w:r w:rsidRPr="004B6A95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to succeed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.”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      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</w:tbl>
    <w:p w14:paraId="2513F7F9" w14:textId="77777777" w:rsidR="00DE4096" w:rsidRPr="006F7AFA" w:rsidRDefault="00DE4096" w:rsidP="00DE4096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6F7AFA">
        <w:rPr>
          <w:rFonts w:ascii="UD デジタル 教科書体 NK-R" w:eastAsia="UD デジタル 教科書体 NK-R"/>
          <w:sz w:val="20"/>
          <w:szCs w:val="20"/>
        </w:rPr>
        <w:t>pepper grinder</w:t>
      </w:r>
      <w:r w:rsidRPr="006F7AFA">
        <w:rPr>
          <w:rFonts w:ascii="UD デジタル 教科書体 NK-R" w:eastAsia="UD デジタル 教科書体 NK-R" w:hint="eastAsia"/>
          <w:sz w:val="20"/>
          <w:szCs w:val="20"/>
        </w:rPr>
        <w:t xml:space="preserve">こしょう挽き・ペッパーミル　　　</w:t>
      </w:r>
      <w:r>
        <w:rPr>
          <w:rFonts w:ascii="UD デジタル 教科書体 NK-R" w:eastAsia="UD デジタル 教科書体 NK-R"/>
          <w:sz w:val="20"/>
          <w:szCs w:val="20"/>
        </w:rPr>
        <w:t>grind out</w:t>
      </w:r>
      <w:r>
        <w:rPr>
          <w:rFonts w:ascii="UD デジタル 教科書体 NK-R" w:eastAsia="UD デジタル 教科書体 NK-R" w:hint="eastAsia"/>
          <w:sz w:val="20"/>
          <w:szCs w:val="20"/>
        </w:rPr>
        <w:t>すりつぶす　　s</w:t>
      </w:r>
      <w:r>
        <w:rPr>
          <w:rFonts w:ascii="UD デジタル 教科書体 NK-R" w:eastAsia="UD デジタル 教科書体 NK-R"/>
          <w:sz w:val="20"/>
          <w:szCs w:val="20"/>
        </w:rPr>
        <w:t>ucceed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成功する </w:t>
      </w:r>
      <w:r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 w:hint="eastAsia"/>
          <w:sz w:val="20"/>
          <w:szCs w:val="20"/>
        </w:rPr>
        <w:t>★</w:t>
      </w:r>
      <w:r>
        <w:rPr>
          <w:rFonts w:ascii="UD デジタル 教科書体 NK-R" w:eastAsia="UD デジタル 教科書体 NK-R"/>
          <w:sz w:val="20"/>
          <w:szCs w:val="20"/>
        </w:rPr>
        <w:t>(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</w:t>
      </w:r>
      <w:r>
        <w:rPr>
          <w:rFonts w:ascii="UD デジタル 教科書体 NK-R" w:eastAsia="UD デジタル 教科書体 NK-R"/>
          <w:sz w:val="20"/>
          <w:szCs w:val="20"/>
        </w:rPr>
        <w:t xml:space="preserve"> )</w:t>
      </w:r>
    </w:p>
    <w:bookmarkEnd w:id="0"/>
    <w:p w14:paraId="0A1CD7BD" w14:textId="77777777" w:rsidR="00DE4096" w:rsidRPr="006F7AFA" w:rsidRDefault="00DE4096" w:rsidP="00DE4096">
      <w:pPr>
        <w:rPr>
          <w:rFonts w:ascii="UD デジタル 教科書体 NK-R" w:eastAsia="UD デジタル 教科書体 NK-R"/>
          <w:sz w:val="20"/>
          <w:szCs w:val="20"/>
        </w:rPr>
      </w:pPr>
    </w:p>
    <w:p w14:paraId="0F8D1DB1" w14:textId="77777777" w:rsidR="00DE4096" w:rsidRPr="006F7AFA" w:rsidRDefault="00DE4096" w:rsidP="00DE4096">
      <w:pPr>
        <w:pStyle w:val="a3"/>
        <w:rPr>
          <w:rFonts w:ascii="UD デジタル 教科書体 NK-R" w:eastAsia="UD デジタル 教科書体 NK-R"/>
        </w:rPr>
      </w:pPr>
      <w:r w:rsidRPr="006F7AFA">
        <w:rPr>
          <w:rFonts w:ascii="UD デジタル 教科書体 NK-R" w:eastAsia="UD デジタル 教科書体 NK-R" w:hint="eastAsia"/>
        </w:rPr>
        <w:t xml:space="preserve">Q1  </w:t>
      </w:r>
      <w:r>
        <w:rPr>
          <w:rFonts w:ascii="UD デジタル 教科書体 NK-R" w:eastAsia="UD デジタル 教科書体 NK-R"/>
        </w:rPr>
        <w:t>What is WBC?     (                                                                      )</w:t>
      </w:r>
    </w:p>
    <w:p w14:paraId="33B8D356" w14:textId="77777777" w:rsidR="00DE4096" w:rsidRPr="006F7AFA" w:rsidRDefault="00DE4096" w:rsidP="00DE4096">
      <w:pPr>
        <w:pStyle w:val="a3"/>
        <w:rPr>
          <w:rFonts w:ascii="UD デジタル 教科書体 NK-R" w:eastAsia="UD デジタル 教科書体 NK-R"/>
        </w:rPr>
      </w:pPr>
    </w:p>
    <w:p w14:paraId="54906162" w14:textId="77777777" w:rsidR="00DE4096" w:rsidRDefault="00DE4096" w:rsidP="00DE4096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2  </w:t>
      </w:r>
      <w:r>
        <w:rPr>
          <w:rFonts w:ascii="UD デジタル 教科書体 NK-R" w:eastAsia="UD デジタル 教科書体 NK-R" w:hint="eastAsia"/>
        </w:rPr>
        <w:t>この「ペッパーミル」のジェスチャーを発明した選手について、質問です。</w:t>
      </w:r>
    </w:p>
    <w:p w14:paraId="41F4CFF5" w14:textId="77777777" w:rsidR="00DE4096" w:rsidRDefault="00DE4096" w:rsidP="00DE4096">
      <w:pPr>
        <w:pStyle w:val="a3"/>
        <w:numPr>
          <w:ilvl w:val="0"/>
          <w:numId w:val="1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W</w:t>
      </w:r>
      <w:r>
        <w:rPr>
          <w:rFonts w:ascii="UD デジタル 教科書体 NK-R" w:eastAsia="UD デジタル 教科書体 NK-R"/>
        </w:rPr>
        <w:t>hat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 xml:space="preserve">s his </w:t>
      </w:r>
      <w:r>
        <w:rPr>
          <w:rFonts w:ascii="UD デジタル 教科書体 NK-R" w:eastAsia="UD デジタル 教科書体 NK-R" w:hint="eastAsia"/>
        </w:rPr>
        <w:t>E</w:t>
      </w:r>
      <w:r>
        <w:rPr>
          <w:rFonts w:ascii="UD デジタル 教科書体 NK-R" w:eastAsia="UD デジタル 教科書体 NK-R"/>
        </w:rPr>
        <w:t xml:space="preserve">nglish/Japanese name?  </w:t>
      </w:r>
    </w:p>
    <w:p w14:paraId="67DABE4C" w14:textId="77777777" w:rsidR="00DE4096" w:rsidRDefault="00DE4096" w:rsidP="00DE4096">
      <w:pPr>
        <w:pStyle w:val="a3"/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 xml:space="preserve">English name (                                     ) </w:t>
      </w: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>Japanese name (               )</w:t>
      </w:r>
    </w:p>
    <w:p w14:paraId="4DC350B6" w14:textId="77777777" w:rsidR="00DE4096" w:rsidRDefault="00DE4096" w:rsidP="00DE4096">
      <w:pPr>
        <w:pStyle w:val="a3"/>
        <w:numPr>
          <w:ilvl w:val="0"/>
          <w:numId w:val="1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>He is a Japanese-American player. Where are his parents from?</w:t>
      </w:r>
    </w:p>
    <w:p w14:paraId="58FC2D8F" w14:textId="77777777" w:rsidR="00DE4096" w:rsidRDefault="00DE4096" w:rsidP="00DE4096">
      <w:pPr>
        <w:pStyle w:val="a3"/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 xml:space="preserve">father (                              )       </w:t>
      </w: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>mother (                               )</w:t>
      </w:r>
    </w:p>
    <w:p w14:paraId="5D6C9FD0" w14:textId="77777777" w:rsidR="00DE4096" w:rsidRDefault="00DE4096" w:rsidP="00DE4096">
      <w:pPr>
        <w:pStyle w:val="a3"/>
        <w:rPr>
          <w:rFonts w:ascii="UD デジタル 教科書体 NK-R" w:eastAsia="UD デジタル 教科書体 NK-R"/>
        </w:rPr>
      </w:pPr>
    </w:p>
    <w:p w14:paraId="2B3BD8BD" w14:textId="77777777" w:rsidR="00DE4096" w:rsidRDefault="00DE4096" w:rsidP="00DE4096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3  </w:t>
      </w:r>
      <w:r>
        <w:rPr>
          <w:rFonts w:ascii="UD デジタル 教科書体 NK-R" w:eastAsia="UD デジタル 教科書体 NK-R" w:hint="eastAsia"/>
        </w:rPr>
        <w:t>「こしょうを挽く」ジェスチャーには、どんな意味がありますか？ （　　　　　　　　　　　　　　　　　　　　　　　　　　　　　　　　）</w:t>
      </w:r>
    </w:p>
    <w:p w14:paraId="31F68CE6" w14:textId="77777777" w:rsidR="00DE4096" w:rsidRDefault="00DE4096" w:rsidP="00DE4096">
      <w:pPr>
        <w:pStyle w:val="a3"/>
      </w:pPr>
    </w:p>
    <w:p w14:paraId="5A881CE8" w14:textId="77777777" w:rsidR="00DE4096" w:rsidRPr="00A768EF" w:rsidRDefault="00DE4096" w:rsidP="00DE4096">
      <w:pPr>
        <w:pStyle w:val="a3"/>
        <w:rPr>
          <w:rFonts w:ascii="UD デジタル 教科書体 NK-R" w:eastAsia="UD デジタル 教科書体 NK-R"/>
        </w:rPr>
      </w:pPr>
      <w:r w:rsidRPr="00A768EF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4</w:t>
      </w:r>
      <w:r w:rsidRPr="00A768EF">
        <w:rPr>
          <w:rFonts w:ascii="UD デジタル 教科書体 NK-R" w:eastAsia="UD デジタル 教科書体 NK-R" w:hint="eastAsia"/>
        </w:rPr>
        <w:t xml:space="preserve">  Can you do the “Pepper Grinder” performance?    (                             </w:t>
      </w:r>
      <w:r>
        <w:rPr>
          <w:rFonts w:ascii="UD デジタル 教科書体 NK-R" w:eastAsia="UD デジタル 教科書体 NK-R"/>
        </w:rPr>
        <w:t xml:space="preserve">     </w:t>
      </w:r>
      <w:r w:rsidRPr="00A768EF">
        <w:rPr>
          <w:rFonts w:ascii="UD デジタル 教科書体 NK-R" w:eastAsia="UD デジタル 教科書体 NK-R" w:hint="eastAsia"/>
        </w:rPr>
        <w:t xml:space="preserve"> )</w:t>
      </w:r>
    </w:p>
    <w:p w14:paraId="32C9E9D1" w14:textId="77777777" w:rsidR="00DE4096" w:rsidRPr="00A768EF" w:rsidRDefault="00DE4096" w:rsidP="00DE4096">
      <w:pPr>
        <w:pStyle w:val="a3"/>
        <w:rPr>
          <w:rFonts w:ascii="UD デジタル 教科書体 NK-R" w:eastAsia="UD デジタル 教科書体 NK-R"/>
        </w:rPr>
      </w:pPr>
    </w:p>
    <w:p w14:paraId="071BC23C" w14:textId="77777777" w:rsidR="00DE4096" w:rsidRPr="00A768EF" w:rsidRDefault="00DE4096" w:rsidP="00DE4096">
      <w:pPr>
        <w:pStyle w:val="a3"/>
        <w:rPr>
          <w:rFonts w:ascii="UD デジタル 教科書体 NK-R" w:eastAsia="UD デジタル 教科書体 NK-R"/>
        </w:rPr>
      </w:pPr>
      <w:r w:rsidRPr="00A768EF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5</w:t>
      </w:r>
      <w:r w:rsidRPr="00A768EF">
        <w:rPr>
          <w:rFonts w:ascii="UD デジタル 教科書体 NK-R" w:eastAsia="UD デジタル 教科書体 NK-R" w:hint="eastAsia"/>
        </w:rPr>
        <w:t xml:space="preserve">  </w:t>
      </w:r>
      <w:r>
        <w:rPr>
          <w:rFonts w:ascii="UD デジタル 教科書体 NK-R" w:eastAsia="UD デジタル 教科書体 NK-R"/>
        </w:rPr>
        <w:t>Do you or your family have a pepper grinder at home? (                                  )</w:t>
      </w:r>
    </w:p>
    <w:p w14:paraId="4EF719F7" w14:textId="77777777" w:rsidR="00DE4096" w:rsidRPr="00A768EF" w:rsidRDefault="00DE4096" w:rsidP="00DE4096">
      <w:pPr>
        <w:pStyle w:val="a3"/>
        <w:rPr>
          <w:rFonts w:ascii="UD デジタル 教科書体 NK-R" w:eastAsia="UD デジタル 教科書体 NK-R"/>
        </w:rPr>
      </w:pPr>
    </w:p>
    <w:p w14:paraId="78ABEBF9" w14:textId="77777777" w:rsidR="00DE4096" w:rsidRDefault="00DE4096" w:rsidP="00DE4096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5698"/>
        <w:gridCol w:w="3256"/>
      </w:tblGrid>
      <w:tr w:rsidR="00DE4096" w:rsidRPr="007B2FBC" w14:paraId="3740B3BE" w14:textId="77777777" w:rsidTr="00DE4096">
        <w:tc>
          <w:tcPr>
            <w:tcW w:w="1240" w:type="dxa"/>
          </w:tcPr>
          <w:p w14:paraId="7688A817" w14:textId="77777777" w:rsidR="00DE4096" w:rsidRPr="007B2FBC" w:rsidRDefault="00DE4096" w:rsidP="00DE4096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0EBAE81B" wp14:editId="3367015E">
                  <wp:extent cx="650367" cy="650367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03" cy="66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AC3769" wp14:editId="16D67CD5">
                  <wp:extent cx="485292" cy="1002182"/>
                  <wp:effectExtent l="0" t="0" r="0" b="7620"/>
                  <wp:docPr id="4" name="図 4" descr="ペッパーミルイラスト／無料イラスト/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ペッパーミルイラスト／無料イラスト/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67" t="1199" r="28670" b="5949"/>
                          <a:stretch/>
                        </pic:blipFill>
                        <pic:spPr bwMode="auto">
                          <a:xfrm>
                            <a:off x="0" y="0"/>
                            <a:ext cx="491686" cy="101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14:paraId="73A56546" w14:textId="77777777" w:rsidR="00DE4096" w:rsidRDefault="00DE4096" w:rsidP="002E426B">
            <w:pPr>
              <w:pStyle w:val="a3"/>
            </w:pPr>
            <w:r w:rsidRPr="007974E0">
              <w:t>Cardinals' Lars Nootbaar predicted playing for Japan when he was in Little League | Flippin' Bats</w:t>
            </w:r>
          </w:p>
          <w:p w14:paraId="2B2B366D" w14:textId="77777777" w:rsidR="00DE4096" w:rsidRDefault="00CC653A" w:rsidP="002E426B">
            <w:pPr>
              <w:pStyle w:val="a3"/>
            </w:pPr>
            <w:hyperlink r:id="rId10" w:history="1">
              <w:r w:rsidR="00DE4096" w:rsidRPr="0000612D">
                <w:rPr>
                  <w:rStyle w:val="a6"/>
                </w:rPr>
                <w:t>https://www.youtube.com/watch?v=D5uKoE0Tqi8&amp;t=63s</w:t>
              </w:r>
            </w:hyperlink>
          </w:p>
          <w:p w14:paraId="33D3C126" w14:textId="77777777" w:rsidR="00DE4096" w:rsidRPr="007974E0" w:rsidRDefault="00DE4096" w:rsidP="002E426B">
            <w:pPr>
              <w:pStyle w:val="a3"/>
              <w:rPr>
                <w:rFonts w:ascii="UD デジタル 教科書体 NK-R" w:eastAsia="UD デジタル 教科書体 NK-R"/>
              </w:rPr>
            </w:pPr>
            <w:proofErr w:type="spellStart"/>
            <w:r w:rsidRPr="007B2FBC">
              <w:rPr>
                <w:rFonts w:ascii="UD デジタル 教科書体 NK-R" w:eastAsia="UD デジタル 教科書体 NK-R" w:hint="eastAsia"/>
              </w:rPr>
              <w:t>Nootbar</w:t>
            </w:r>
            <w:proofErr w:type="spellEnd"/>
            <w:r w:rsidRPr="007B2FBC">
              <w:rPr>
                <w:rFonts w:ascii="UD デジタル 教科書体 NK-R" w:eastAsia="UD デジタル 教科書体 NK-R" w:hint="eastAsia"/>
              </w:rPr>
              <w:t>選手が10歳の頃、</w:t>
            </w:r>
            <w:r w:rsidRPr="007B2FBC">
              <w:rPr>
                <w:rFonts w:ascii="UD デジタル 教科書体 NK-R" w:eastAsia="UD デジタル 教科書体 NK-R" w:hAnsi="Century" w:hint="eastAsia"/>
              </w:rPr>
              <w:t>"</w:t>
            </w:r>
            <w:proofErr w:type="spellStart"/>
            <w:r w:rsidRPr="007B2FBC">
              <w:rPr>
                <w:rFonts w:ascii="UD デジタル 教科書体 NK-R" w:eastAsia="UD デジタル 教科書体 NK-R" w:hAnsi="Century" w:hint="eastAsia"/>
              </w:rPr>
              <w:t>Konnichiwa</w:t>
            </w:r>
            <w:proofErr w:type="spellEnd"/>
            <w:r w:rsidRPr="007B2FBC">
              <w:rPr>
                <w:rFonts w:ascii="UD デジタル 教科書体 NK-R" w:eastAsia="UD デジタル 教科書体 NK-R" w:hAnsi="Century" w:hint="eastAsia"/>
              </w:rPr>
              <w:t>, I'm Lars Nootbaar and I'm Japanese and I want to represent my country Japan."　（コンニチハ。僕はラーズ・ヌートバーで、日本人です。いつか僕の国、日本の代表になりたいです）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 </w:t>
            </w:r>
            <w:r w:rsidRPr="007B2FBC">
              <w:rPr>
                <w:rFonts w:ascii="UD デジタル 教科書体 NK-R" w:eastAsia="UD デジタル 教科書体 NK-R" w:hAnsi="Century" w:hint="eastAsia"/>
              </w:rPr>
              <w:t>と話しているビデオ</w:t>
            </w:r>
            <w:r>
              <w:rPr>
                <w:rFonts w:ascii="UD デジタル 教科書体 NK-R" w:eastAsia="UD デジタル 教科書体 NK-R" w:hAnsi="Century" w:hint="eastAsia"/>
              </w:rPr>
              <w:t>を見てみましょう。</w:t>
            </w:r>
          </w:p>
        </w:tc>
        <w:tc>
          <w:tcPr>
            <w:tcW w:w="3678" w:type="dxa"/>
          </w:tcPr>
          <w:p w14:paraId="5DA5A891" w14:textId="77777777" w:rsidR="00DE4096" w:rsidRPr="007974E0" w:rsidRDefault="00DE4096" w:rsidP="002E426B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3D7FA802" wp14:editId="655D2A25">
                  <wp:extent cx="1075335" cy="1495855"/>
                  <wp:effectExtent l="0" t="0" r="0" b="9525"/>
                  <wp:docPr id="3" name="図 3" descr="少年野球の男の子のイラスト | 無料のフリー素材 イラストエイ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少年野球の男の子のイラスト | 無料のフリー素材 イラストエイ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8" t="2289" r="14015" b="2652"/>
                          <a:stretch/>
                        </pic:blipFill>
                        <pic:spPr bwMode="auto">
                          <a:xfrm>
                            <a:off x="0" y="0"/>
                            <a:ext cx="1088126" cy="151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26A9FA" wp14:editId="6053C22C">
                  <wp:extent cx="797356" cy="797356"/>
                  <wp:effectExtent l="0" t="0" r="0" b="3175"/>
                  <wp:docPr id="1" name="図 1" descr="野球のグローブとバットとボールのイラスト | かわいいフリー素材が無料のイラストレイ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野球のグローブとバットとボールのイラスト | かわいいフリー素材が無料のイラストレイ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78" cy="80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C5D89" w14:textId="77777777" w:rsidR="00DE4096" w:rsidRDefault="00DE4096" w:rsidP="00DE4096"/>
    <w:p w14:paraId="4EDD1E9F" w14:textId="77777777" w:rsidR="007B33D0" w:rsidRDefault="007B33D0" w:rsidP="003B3F0E"/>
    <w:p w14:paraId="13EC890A" w14:textId="77777777" w:rsidR="00DE4096" w:rsidRPr="00694A73" w:rsidRDefault="00DE4096" w:rsidP="00DE4096">
      <w:pPr>
        <w:pStyle w:val="a3"/>
        <w:rPr>
          <w:rFonts w:ascii="UD デジタル 教科書体 NK-R" w:eastAsia="UD デジタル 教科書体 NK-R"/>
          <w:sz w:val="28"/>
          <w:szCs w:val="28"/>
        </w:rPr>
      </w:pPr>
      <w:proofErr w:type="spellStart"/>
      <w:r>
        <w:rPr>
          <w:rFonts w:ascii="UD デジタル 教科書体 NK-R" w:eastAsia="UD デジタル 教科書体 NK-R" w:hint="eastAsia"/>
          <w:sz w:val="28"/>
          <w:szCs w:val="28"/>
        </w:rPr>
        <w:lastRenderedPageBreak/>
        <w:t>N</w:t>
      </w:r>
      <w:r>
        <w:rPr>
          <w:rFonts w:ascii="UD デジタル 教科書体 NK-R" w:eastAsia="UD デジタル 教科書体 NK-R"/>
          <w:sz w:val="28"/>
          <w:szCs w:val="28"/>
        </w:rPr>
        <w:t>ootbar</w:t>
      </w:r>
      <w:proofErr w:type="spellEnd"/>
      <w:r>
        <w:rPr>
          <w:rFonts w:ascii="UD デジタル 教科書体 NK-R" w:eastAsia="UD デジタル 教科書体 NK-R"/>
          <w:sz w:val="28"/>
          <w:szCs w:val="28"/>
        </w:rPr>
        <w:t xml:space="preserve"> and </w:t>
      </w:r>
      <w:r w:rsidRPr="00694A73">
        <w:rPr>
          <w:rFonts w:ascii="UD デジタル 教科書体 NK-R" w:eastAsia="UD デジタル 教科書体 NK-R" w:hint="eastAsia"/>
          <w:sz w:val="28"/>
          <w:szCs w:val="28"/>
        </w:rPr>
        <w:t>“Pepper grinder” ge</w:t>
      </w:r>
      <w:r>
        <w:rPr>
          <w:rFonts w:ascii="UD デジタル 教科書体 NK-R" w:eastAsia="UD デジタル 教科書体 NK-R"/>
          <w:sz w:val="28"/>
          <w:szCs w:val="28"/>
        </w:rPr>
        <w:t>sture</w:t>
      </w:r>
      <w:r w:rsidRPr="00CB13CF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rFonts w:hint="eastAsia"/>
          <w:noProof/>
        </w:rPr>
        <w:t xml:space="preserve">　　　　　　　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84CF079" wp14:editId="0AB2074F">
            <wp:extent cx="504749" cy="51872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3846" r="5747" b="4373"/>
                    <a:stretch/>
                  </pic:blipFill>
                  <pic:spPr bwMode="auto">
                    <a:xfrm>
                      <a:off x="0" y="0"/>
                      <a:ext cx="529056" cy="54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4096" w:rsidRPr="004B6A95" w14:paraId="08AAD035" w14:textId="77777777" w:rsidTr="002E426B">
        <w:tc>
          <w:tcPr>
            <w:tcW w:w="10194" w:type="dxa"/>
          </w:tcPr>
          <w:p w14:paraId="7451FED9" w14:textId="77777777" w:rsidR="00DE4096" w:rsidRPr="004B6A95" w:rsidRDefault="00DE4096" w:rsidP="00DE4096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  <w:shd w:val="clear" w:color="auto" w:fill="FFFFFF"/>
                <w:vertAlign w:val="superscript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 xml:space="preserve">［A］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>WBC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 xml:space="preserve">　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>began on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 xml:space="preserve"> 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>*March 8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  <w:vertAlign w:val="superscript"/>
              </w:rPr>
              <w:t>th</w:t>
            </w:r>
            <w:r w:rsidRPr="004B6A95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　　　　　　　　　　　　　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  <w:tr w:rsidR="00DE4096" w:rsidRPr="004B6A95" w14:paraId="1D852666" w14:textId="77777777" w:rsidTr="002E426B">
        <w:tc>
          <w:tcPr>
            <w:tcW w:w="10194" w:type="dxa"/>
          </w:tcPr>
          <w:p w14:paraId="1C024105" w14:textId="77777777" w:rsidR="00DE4096" w:rsidRPr="004B6A95" w:rsidRDefault="00DE4096" w:rsidP="002E426B">
            <w:pPr>
              <w:pStyle w:val="a3"/>
              <w:ind w:left="650" w:hangingChars="250" w:hanging="65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［B］ 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Lars Nootbaar, a</w:t>
            </w:r>
            <w:r w:rsidRPr="00DE409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Japanese-American player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is </w:t>
            </w:r>
            <w:r w:rsidRPr="00DE4096">
              <w:rPr>
                <w:rFonts w:ascii="UD デジタル 教科書体 NK-R" w:eastAsia="UD デジタル 教科書体 NK-R" w:hint="eastAsia"/>
                <w:sz w:val="24"/>
                <w:szCs w:val="24"/>
              </w:rPr>
              <w:t>a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member of Samurai Japan.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br/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He is famous for his 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“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Pepper Grinder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>”</w:t>
            </w:r>
            <w:r w:rsidRPr="00DE4096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performance.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</w:t>
            </w:r>
            <w:r w:rsidRPr="004B6A95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4B6A95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)</w:t>
            </w:r>
          </w:p>
        </w:tc>
      </w:tr>
    </w:tbl>
    <w:p w14:paraId="181ED8C5" w14:textId="77777777" w:rsidR="00DE4096" w:rsidRPr="006F7AFA" w:rsidRDefault="00DE4096" w:rsidP="00DE4096">
      <w:pPr>
        <w:rPr>
          <w:rFonts w:ascii="UD デジタル 教科書体 NK-R" w:eastAsia="UD デジタル 教科書体 NK-R"/>
          <w:sz w:val="20"/>
          <w:szCs w:val="20"/>
        </w:rPr>
      </w:pPr>
    </w:p>
    <w:p w14:paraId="726EBC81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</w:rPr>
      </w:pPr>
      <w:r w:rsidRPr="00DE4096">
        <w:rPr>
          <w:rFonts w:ascii="UD デジタル 教科書体 NK-R" w:eastAsia="UD デジタル 教科書体 NK-R" w:hint="eastAsia"/>
        </w:rPr>
        <w:t>Q１  Can you do the “Pepper Grinder” performance?    　　　　(                  )</w:t>
      </w:r>
    </w:p>
    <w:p w14:paraId="1D4290E2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</w:rPr>
      </w:pPr>
    </w:p>
    <w:p w14:paraId="1DBCF6DC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</w:rPr>
      </w:pPr>
      <w:r w:rsidRPr="00DE4096">
        <w:rPr>
          <w:rFonts w:ascii="UD デジタル 教科書体 NK-R" w:eastAsia="UD デジタル 教科書体 NK-R" w:hint="eastAsia"/>
        </w:rPr>
        <w:t>Q2  Do you or your family have a pepper grinder at home?　　 (                  )</w:t>
      </w:r>
    </w:p>
    <w:p w14:paraId="755717B5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</w:rPr>
      </w:pPr>
    </w:p>
    <w:p w14:paraId="29356707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096">
        <w:rPr>
          <w:rFonts w:ascii="UD デジタル 教科書体 NK-R" w:eastAsia="UD デジタル 教科書体 NK-R" w:hint="eastAsia"/>
        </w:rPr>
        <w:t xml:space="preserve">Q3  野球を英語で書いてみよう！　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E4096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aseball</w:t>
      </w:r>
    </w:p>
    <w:p w14:paraId="00BE3D28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096">
        <w:rPr>
          <w:rFonts w:ascii="UD デジタル 教科書体 NK-R" w:eastAsia="UD デジタル 教科書体 NK-R" w:hint="eastAsia"/>
        </w:rPr>
        <w:t xml:space="preserve">Q4　こしょうを、英語で書いてみよう！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 w:rsidRPr="00DE4096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pepper</w:t>
      </w:r>
    </w:p>
    <w:p w14:paraId="1D3CD132" w14:textId="77777777" w:rsidR="00DE4096" w:rsidRPr="00DE4096" w:rsidRDefault="00DE4096" w:rsidP="00DE4096">
      <w:pPr>
        <w:pStyle w:val="a3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096">
        <w:rPr>
          <w:rFonts w:ascii="UD デジタル 教科書体 NK-R" w:eastAsia="UD デジタル 教科書体 NK-R" w:hint="eastAsia"/>
        </w:rPr>
        <w:t xml:space="preserve">Q5　サムライ・ジャパンを英語で書いてみよう！  </w:t>
      </w:r>
      <w:r w:rsidRPr="00DE4096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Samurai Japan</w:t>
      </w:r>
    </w:p>
    <w:p w14:paraId="41321E57" w14:textId="77777777" w:rsidR="00DE4096" w:rsidRDefault="00DE4096" w:rsidP="00DE4096">
      <w:pPr>
        <w:pStyle w:val="a3"/>
      </w:pPr>
    </w:p>
    <w:p w14:paraId="3AC2D745" w14:textId="77777777" w:rsidR="00CC653A" w:rsidRDefault="00CC653A" w:rsidP="00DE4096">
      <w:pPr>
        <w:pStyle w:val="a3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5698"/>
        <w:gridCol w:w="3256"/>
      </w:tblGrid>
      <w:tr w:rsidR="00DE4096" w:rsidRPr="007B2FBC" w14:paraId="3D038F4B" w14:textId="77777777" w:rsidTr="002E426B">
        <w:tc>
          <w:tcPr>
            <w:tcW w:w="1240" w:type="dxa"/>
          </w:tcPr>
          <w:p w14:paraId="5FC94430" w14:textId="77777777" w:rsidR="00DE4096" w:rsidRPr="007B2FBC" w:rsidRDefault="00DE4096" w:rsidP="002E426B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6ACF21C3" wp14:editId="274F1B4B">
                  <wp:extent cx="650367" cy="650367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03" cy="66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D6E3FD" wp14:editId="6EF52F48">
                  <wp:extent cx="485292" cy="1002182"/>
                  <wp:effectExtent l="0" t="0" r="0" b="7620"/>
                  <wp:docPr id="9" name="図 9" descr="ペッパーミルイラスト／無料イラスト/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ペッパーミルイラスト／無料イラスト/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67" t="1199" r="28670" b="5949"/>
                          <a:stretch/>
                        </pic:blipFill>
                        <pic:spPr bwMode="auto">
                          <a:xfrm>
                            <a:off x="0" y="0"/>
                            <a:ext cx="491686" cy="101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14:paraId="4749C246" w14:textId="77777777" w:rsidR="00DE4096" w:rsidRDefault="00DE4096" w:rsidP="002E426B">
            <w:pPr>
              <w:pStyle w:val="a3"/>
            </w:pPr>
            <w:r w:rsidRPr="007974E0">
              <w:t>Cardinals' Lars Nootbaar predicted playing for Japan when he was in Little League | Flippin' Bats</w:t>
            </w:r>
          </w:p>
          <w:p w14:paraId="73AED34A" w14:textId="77777777" w:rsidR="00DE4096" w:rsidRDefault="00CC653A" w:rsidP="002E426B">
            <w:pPr>
              <w:pStyle w:val="a3"/>
            </w:pPr>
            <w:hyperlink r:id="rId13" w:history="1">
              <w:r w:rsidR="00DE4096" w:rsidRPr="0000612D">
                <w:rPr>
                  <w:rStyle w:val="a6"/>
                </w:rPr>
                <w:t>https://www.youtube.com/watch?v=D5uKoE0Tqi8&amp;t=63s</w:t>
              </w:r>
            </w:hyperlink>
          </w:p>
          <w:p w14:paraId="14ECB240" w14:textId="77777777" w:rsidR="00DE4096" w:rsidRPr="007974E0" w:rsidRDefault="00DE4096" w:rsidP="002E426B">
            <w:pPr>
              <w:pStyle w:val="a3"/>
              <w:rPr>
                <w:rFonts w:ascii="UD デジタル 教科書体 NK-R" w:eastAsia="UD デジタル 教科書体 NK-R"/>
              </w:rPr>
            </w:pPr>
            <w:proofErr w:type="spellStart"/>
            <w:r w:rsidRPr="007B2FBC">
              <w:rPr>
                <w:rFonts w:ascii="UD デジタル 教科書体 NK-R" w:eastAsia="UD デジタル 教科書体 NK-R" w:hint="eastAsia"/>
              </w:rPr>
              <w:t>Nootbar</w:t>
            </w:r>
            <w:proofErr w:type="spellEnd"/>
            <w:r w:rsidRPr="007B2FBC">
              <w:rPr>
                <w:rFonts w:ascii="UD デジタル 教科書体 NK-R" w:eastAsia="UD デジタル 教科書体 NK-R" w:hint="eastAsia"/>
              </w:rPr>
              <w:t>選手が10歳の頃、</w:t>
            </w:r>
            <w:r w:rsidRPr="007B2FBC">
              <w:rPr>
                <w:rFonts w:ascii="UD デジタル 教科書体 NK-R" w:eastAsia="UD デジタル 教科書体 NK-R" w:hAnsi="Century" w:hint="eastAsia"/>
              </w:rPr>
              <w:t>"</w:t>
            </w:r>
            <w:proofErr w:type="spellStart"/>
            <w:r w:rsidRPr="007B2FBC">
              <w:rPr>
                <w:rFonts w:ascii="UD デジタル 教科書体 NK-R" w:eastAsia="UD デジタル 教科書体 NK-R" w:hAnsi="Century" w:hint="eastAsia"/>
              </w:rPr>
              <w:t>Konnichiwa</w:t>
            </w:r>
            <w:proofErr w:type="spellEnd"/>
            <w:r w:rsidRPr="007B2FBC">
              <w:rPr>
                <w:rFonts w:ascii="UD デジタル 教科書体 NK-R" w:eastAsia="UD デジタル 教科書体 NK-R" w:hAnsi="Century" w:hint="eastAsia"/>
              </w:rPr>
              <w:t>, I'm Lars Nootbaar and I'm Japanese and I want to represent my country Japan."　（コンニチハ。僕はラーズ・ヌートバーで、日本人です。いつか僕の国、日本の代表になりたいです）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 </w:t>
            </w:r>
            <w:r w:rsidRPr="007B2FBC">
              <w:rPr>
                <w:rFonts w:ascii="UD デジタル 教科書体 NK-R" w:eastAsia="UD デジタル 教科書体 NK-R" w:hAnsi="Century" w:hint="eastAsia"/>
              </w:rPr>
              <w:t>と話しているビデオ</w:t>
            </w:r>
            <w:r>
              <w:rPr>
                <w:rFonts w:ascii="UD デジタル 教科書体 NK-R" w:eastAsia="UD デジタル 教科書体 NK-R" w:hAnsi="Century" w:hint="eastAsia"/>
              </w:rPr>
              <w:t>を見てみましょう。</w:t>
            </w:r>
          </w:p>
        </w:tc>
        <w:tc>
          <w:tcPr>
            <w:tcW w:w="3678" w:type="dxa"/>
          </w:tcPr>
          <w:p w14:paraId="577EF82C" w14:textId="77777777" w:rsidR="00DE4096" w:rsidRPr="007974E0" w:rsidRDefault="00DE4096" w:rsidP="002E426B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4F23DD35" wp14:editId="2DEA246E">
                  <wp:extent cx="1075335" cy="1495855"/>
                  <wp:effectExtent l="0" t="0" r="0" b="9525"/>
                  <wp:docPr id="10" name="図 10" descr="少年野球の男の子のイラスト | 無料のフリー素材 イラストエイ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少年野球の男の子のイラスト | 無料のフリー素材 イラストエイ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8" t="2289" r="14015" b="2652"/>
                          <a:stretch/>
                        </pic:blipFill>
                        <pic:spPr bwMode="auto">
                          <a:xfrm>
                            <a:off x="0" y="0"/>
                            <a:ext cx="1088126" cy="151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845233" wp14:editId="115237E3">
                  <wp:extent cx="797356" cy="797356"/>
                  <wp:effectExtent l="0" t="0" r="0" b="3175"/>
                  <wp:docPr id="11" name="図 11" descr="野球のグローブとバットとボールのイラスト | かわいいフリー素材が無料のイラストレイ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野球のグローブとバットとボールのイラスト | かわいいフリー素材が無料のイラストレイ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78" cy="80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D0BE2" w14:textId="77777777" w:rsidR="00DE4096" w:rsidRDefault="00DE4096" w:rsidP="00DE4096"/>
    <w:p w14:paraId="3FDDBC8F" w14:textId="77777777" w:rsidR="00DE4096" w:rsidRDefault="00DE4096" w:rsidP="00DE4096"/>
    <w:p w14:paraId="3897A386" w14:textId="77777777" w:rsidR="00DE4096" w:rsidRDefault="00DE4096" w:rsidP="003B3F0E"/>
    <w:p w14:paraId="2C6922E6" w14:textId="77777777" w:rsidR="00DE4096" w:rsidRDefault="00DE4096" w:rsidP="003B3F0E"/>
    <w:sectPr w:rsidR="00DE4096" w:rsidSect="00CB13CF">
      <w:pgSz w:w="11906" w:h="16838" w:code="9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8408" w14:textId="77777777" w:rsidR="00CC653A" w:rsidRDefault="00CC653A" w:rsidP="00CC653A">
      <w:r>
        <w:separator/>
      </w:r>
    </w:p>
  </w:endnote>
  <w:endnote w:type="continuationSeparator" w:id="0">
    <w:p w14:paraId="7DE9C1FB" w14:textId="77777777" w:rsidR="00CC653A" w:rsidRDefault="00CC653A" w:rsidP="00CC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28D4" w14:textId="77777777" w:rsidR="00CC653A" w:rsidRDefault="00CC653A" w:rsidP="00CC653A">
      <w:r>
        <w:separator/>
      </w:r>
    </w:p>
  </w:footnote>
  <w:footnote w:type="continuationSeparator" w:id="0">
    <w:p w14:paraId="29B07C9D" w14:textId="77777777" w:rsidR="00CC653A" w:rsidRDefault="00CC653A" w:rsidP="00CC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36C1"/>
    <w:multiLevelType w:val="hybridMultilevel"/>
    <w:tmpl w:val="E08AA13E"/>
    <w:lvl w:ilvl="0" w:tplc="B0F05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12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96"/>
    <w:rsid w:val="003B3F0E"/>
    <w:rsid w:val="007B33D0"/>
    <w:rsid w:val="00A6364A"/>
    <w:rsid w:val="00BF0913"/>
    <w:rsid w:val="00CC653A"/>
    <w:rsid w:val="00D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275A9"/>
  <w15:chartTrackingRefBased/>
  <w15:docId w15:val="{8B57A6E5-16DD-42CD-98D9-74E2B1CD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96"/>
    <w:pPr>
      <w:widowControl w:val="0"/>
      <w:jc w:val="both"/>
    </w:pPr>
  </w:style>
  <w:style w:type="character" w:styleId="a4">
    <w:name w:val="Emphasis"/>
    <w:basedOn w:val="a0"/>
    <w:uiPriority w:val="20"/>
    <w:qFormat/>
    <w:rsid w:val="00DE4096"/>
    <w:rPr>
      <w:i/>
      <w:iCs/>
    </w:rPr>
  </w:style>
  <w:style w:type="table" w:styleId="a5">
    <w:name w:val="Table Grid"/>
    <w:basedOn w:val="a1"/>
    <w:uiPriority w:val="39"/>
    <w:rsid w:val="00DE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E409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409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C6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53A"/>
  </w:style>
  <w:style w:type="paragraph" w:styleId="aa">
    <w:name w:val="footer"/>
    <w:basedOn w:val="a"/>
    <w:link w:val="ab"/>
    <w:uiPriority w:val="99"/>
    <w:unhideWhenUsed/>
    <w:rsid w:val="00CC6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D5uKoE0Tqi8&amp;t=63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5uKoE0Tqi8&amp;t=63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3</cp:revision>
  <cp:lastPrinted>2023-03-15T00:04:00Z</cp:lastPrinted>
  <dcterms:created xsi:type="dcterms:W3CDTF">2023-03-14T06:18:00Z</dcterms:created>
  <dcterms:modified xsi:type="dcterms:W3CDTF">2023-03-15T00:04:00Z</dcterms:modified>
</cp:coreProperties>
</file>